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1D5CBC" w14:textId="77777777" w:rsidR="00D02182" w:rsidRPr="00D02182" w:rsidRDefault="00D02182" w:rsidP="00D02182">
      <w:pPr>
        <w:jc w:val="center"/>
        <w:rPr>
          <w:smallCaps/>
          <w:spacing w:val="-2"/>
          <w:sz w:val="22"/>
          <w:szCs w:val="22"/>
        </w:rPr>
      </w:pPr>
      <w:r w:rsidRPr="00D02182">
        <w:rPr>
          <w:smallCaps/>
          <w:spacing w:val="-2"/>
          <w:sz w:val="22"/>
          <w:szCs w:val="22"/>
        </w:rPr>
        <w:t xml:space="preserve">Talleres </w:t>
      </w:r>
      <w:proofErr w:type="spellStart"/>
      <w:r w:rsidRPr="00D02182">
        <w:rPr>
          <w:smallCaps/>
          <w:spacing w:val="-2"/>
          <w:sz w:val="22"/>
          <w:szCs w:val="22"/>
        </w:rPr>
        <w:t>en</w:t>
      </w:r>
      <w:proofErr w:type="spellEnd"/>
      <w:r w:rsidRPr="00D02182">
        <w:rPr>
          <w:smallCaps/>
          <w:spacing w:val="-2"/>
          <w:sz w:val="22"/>
          <w:szCs w:val="22"/>
        </w:rPr>
        <w:t xml:space="preserve"> </w:t>
      </w:r>
      <w:proofErr w:type="spellStart"/>
      <w:r w:rsidRPr="00D02182">
        <w:rPr>
          <w:smallCaps/>
          <w:spacing w:val="-2"/>
          <w:sz w:val="22"/>
          <w:szCs w:val="22"/>
        </w:rPr>
        <w:t>Exposición</w:t>
      </w:r>
      <w:proofErr w:type="spellEnd"/>
      <w:r w:rsidRPr="00D02182">
        <w:rPr>
          <w:smallCaps/>
          <w:spacing w:val="-2"/>
          <w:sz w:val="22"/>
          <w:szCs w:val="22"/>
        </w:rPr>
        <w:t xml:space="preserve"> </w:t>
      </w:r>
      <w:proofErr w:type="spellStart"/>
      <w:r w:rsidRPr="00D02182">
        <w:rPr>
          <w:smallCaps/>
          <w:spacing w:val="-2"/>
          <w:sz w:val="22"/>
          <w:szCs w:val="22"/>
        </w:rPr>
        <w:t>Bíblica</w:t>
      </w:r>
      <w:proofErr w:type="spellEnd"/>
    </w:p>
    <w:p w14:paraId="3F7FBDAD" w14:textId="03BDF8EB" w:rsidR="00652E9C" w:rsidRPr="00D02182" w:rsidRDefault="00D02182" w:rsidP="005623A0">
      <w:pPr>
        <w:jc w:val="center"/>
        <w:rPr>
          <w:rFonts w:ascii="Palatino Linotype" w:hAnsi="Palatino Linotype"/>
          <w:b/>
          <w:smallCaps/>
          <w:sz w:val="44"/>
          <w:szCs w:val="44"/>
          <w:lang w:val="es-ES"/>
        </w:rPr>
      </w:pPr>
      <w:r w:rsidRPr="00D02182">
        <w:rPr>
          <w:rFonts w:ascii="Palatino Linotype" w:hAnsi="Palatino Linotype"/>
          <w:b/>
          <w:smallCaps/>
          <w:sz w:val="44"/>
          <w:szCs w:val="44"/>
          <w:lang w:val="es-ES"/>
        </w:rPr>
        <w:t>E</w:t>
      </w:r>
      <w:r w:rsidR="00910319">
        <w:rPr>
          <w:rFonts w:ascii="Palatino Linotype" w:hAnsi="Palatino Linotype"/>
          <w:b/>
          <w:smallCaps/>
          <w:sz w:val="44"/>
          <w:szCs w:val="44"/>
          <w:lang w:val="es-ES"/>
        </w:rPr>
        <w:t>jemplar Carta Para Lideres y Aprendices (Mujeres)</w:t>
      </w:r>
    </w:p>
    <w:p w14:paraId="7516059B" w14:textId="77777777" w:rsidR="008F16FB" w:rsidRPr="00D02182" w:rsidRDefault="008F16FB" w:rsidP="00717289">
      <w:pPr>
        <w:autoSpaceDE w:val="0"/>
        <w:autoSpaceDN w:val="0"/>
        <w:adjustRightInd w:val="0"/>
        <w:jc w:val="both"/>
        <w:rPr>
          <w:rFonts w:ascii="Palatino Linotype" w:hAnsi="Palatino Linotype"/>
          <w:sz w:val="22"/>
          <w:szCs w:val="22"/>
          <w:lang w:val="es-ES"/>
        </w:rPr>
      </w:pPr>
    </w:p>
    <w:p w14:paraId="2F6A618F" w14:textId="1DBD6CAA" w:rsidR="00356137" w:rsidRDefault="00D02182" w:rsidP="00717289">
      <w:pPr>
        <w:autoSpaceDE w:val="0"/>
        <w:autoSpaceDN w:val="0"/>
        <w:adjustRightInd w:val="0"/>
        <w:jc w:val="both"/>
        <w:rPr>
          <w:rFonts w:ascii="Palatino Linotype" w:hAnsi="Palatino Linotype"/>
          <w:sz w:val="22"/>
          <w:szCs w:val="22"/>
        </w:rPr>
      </w:pPr>
      <w:r w:rsidRPr="00D02182">
        <w:rPr>
          <w:rFonts w:ascii="Palatino Linotype" w:hAnsi="Palatino Linotype"/>
          <w:sz w:val="22"/>
          <w:szCs w:val="22"/>
        </w:rPr>
        <w:t>(</w:t>
      </w:r>
      <w:proofErr w:type="spellStart"/>
      <w:r w:rsidRPr="00D02182">
        <w:rPr>
          <w:rFonts w:ascii="Palatino Linotype" w:hAnsi="Palatino Linotype"/>
          <w:sz w:val="22"/>
          <w:szCs w:val="22"/>
        </w:rPr>
        <w:t>Asunto</w:t>
      </w:r>
      <w:proofErr w:type="spellEnd"/>
      <w:r w:rsidRPr="00D02182">
        <w:rPr>
          <w:rFonts w:ascii="Palatino Linotype" w:hAnsi="Palatino Linotype"/>
          <w:sz w:val="22"/>
          <w:szCs w:val="22"/>
        </w:rPr>
        <w:t xml:space="preserve">: </w:t>
      </w:r>
      <w:r w:rsidR="00910319" w:rsidRPr="005F46BA">
        <w:rPr>
          <w:rFonts w:ascii="Palatino Linotype" w:hAnsi="Palatino Linotype"/>
          <w:sz w:val="22"/>
          <w:szCs w:val="22"/>
          <w:lang w:val="es-ES"/>
        </w:rPr>
        <w:t xml:space="preserve">Información para el taller de </w:t>
      </w:r>
      <w:r w:rsidR="00910319" w:rsidRPr="005F46BA">
        <w:rPr>
          <w:rFonts w:ascii="Palatino Linotype" w:hAnsi="Palatino Linotype"/>
          <w:sz w:val="22"/>
          <w:szCs w:val="22"/>
          <w:highlight w:val="yellow"/>
          <w:lang w:val="es-ES"/>
        </w:rPr>
        <w:t>Ubicación</w:t>
      </w:r>
      <w:r w:rsidRPr="00D02182">
        <w:rPr>
          <w:rFonts w:ascii="Palatino Linotype" w:hAnsi="Palatino Linotype"/>
          <w:sz w:val="22"/>
          <w:szCs w:val="22"/>
        </w:rPr>
        <w:t>)</w:t>
      </w:r>
    </w:p>
    <w:p w14:paraId="07430653" w14:textId="77777777" w:rsidR="00D02182" w:rsidRDefault="00D02182" w:rsidP="00717289">
      <w:pPr>
        <w:autoSpaceDE w:val="0"/>
        <w:autoSpaceDN w:val="0"/>
        <w:adjustRightInd w:val="0"/>
        <w:jc w:val="both"/>
        <w:rPr>
          <w:rFonts w:ascii="Palatino Linotype" w:hAnsi="Palatino Linotype"/>
          <w:sz w:val="22"/>
          <w:szCs w:val="22"/>
        </w:rPr>
      </w:pPr>
    </w:p>
    <w:p w14:paraId="71629314" w14:textId="0AD2327F" w:rsidR="00EA7C16" w:rsidRDefault="00D02182" w:rsidP="00717289">
      <w:pPr>
        <w:autoSpaceDE w:val="0"/>
        <w:autoSpaceDN w:val="0"/>
        <w:adjustRightInd w:val="0"/>
        <w:jc w:val="both"/>
        <w:rPr>
          <w:rFonts w:ascii="Palatino Linotype" w:hAnsi="Palatino Linotype"/>
          <w:sz w:val="22"/>
          <w:szCs w:val="22"/>
          <w:lang w:val="es-ES"/>
        </w:rPr>
      </w:pPr>
      <w:r w:rsidRPr="00D02182">
        <w:rPr>
          <w:rFonts w:ascii="Palatino Linotype" w:hAnsi="Palatino Linotype"/>
          <w:sz w:val="22"/>
          <w:szCs w:val="22"/>
          <w:lang w:val="es-ES"/>
        </w:rPr>
        <w:t>Estimados Líderes de Grupos Pequeños y Líderes Aprendices,</w:t>
      </w:r>
    </w:p>
    <w:p w14:paraId="268053CC" w14:textId="77777777" w:rsidR="00D02182" w:rsidRPr="00D02182" w:rsidRDefault="00D02182" w:rsidP="00717289">
      <w:pPr>
        <w:autoSpaceDE w:val="0"/>
        <w:autoSpaceDN w:val="0"/>
        <w:adjustRightInd w:val="0"/>
        <w:jc w:val="both"/>
        <w:rPr>
          <w:rFonts w:ascii="Palatino Linotype" w:hAnsi="Palatino Linotype"/>
          <w:sz w:val="22"/>
          <w:szCs w:val="22"/>
          <w:lang w:val="es-ES"/>
        </w:rPr>
      </w:pPr>
    </w:p>
    <w:p w14:paraId="607D5679" w14:textId="6B3870A6" w:rsidR="00EA7C16" w:rsidRDefault="00D02182" w:rsidP="00356137">
      <w:pPr>
        <w:autoSpaceDE w:val="0"/>
        <w:autoSpaceDN w:val="0"/>
        <w:adjustRightInd w:val="0"/>
        <w:jc w:val="both"/>
        <w:rPr>
          <w:rFonts w:ascii="Palatino Linotype" w:hAnsi="Palatino Linotype"/>
          <w:sz w:val="22"/>
          <w:szCs w:val="22"/>
        </w:rPr>
      </w:pPr>
      <w:r w:rsidRPr="00D02182">
        <w:rPr>
          <w:rFonts w:ascii="Palatino Linotype" w:hAnsi="Palatino Linotype"/>
          <w:sz w:val="22"/>
          <w:szCs w:val="22"/>
          <w:lang w:val="es-ES"/>
        </w:rPr>
        <w:t xml:space="preserve">Espero verle en el pre-Taller del jueves, </w:t>
      </w:r>
      <w:r w:rsidRPr="00D02182">
        <w:rPr>
          <w:rFonts w:ascii="Palatino Linotype" w:hAnsi="Palatino Linotype"/>
          <w:sz w:val="22"/>
          <w:szCs w:val="22"/>
          <w:highlight w:val="yellow"/>
          <w:lang w:val="es-ES"/>
        </w:rPr>
        <w:t>FECHA</w:t>
      </w:r>
      <w:r w:rsidRPr="00D02182">
        <w:rPr>
          <w:rFonts w:ascii="Palatino Linotype" w:hAnsi="Palatino Linotype"/>
          <w:sz w:val="22"/>
          <w:szCs w:val="22"/>
          <w:lang w:val="es-ES"/>
        </w:rPr>
        <w:t xml:space="preserve"> de 9.00 a 15.00 horas. </w:t>
      </w:r>
      <w:r w:rsidRPr="00D02182">
        <w:rPr>
          <w:rFonts w:ascii="Palatino Linotype" w:hAnsi="Palatino Linotype"/>
          <w:sz w:val="22"/>
          <w:szCs w:val="22"/>
        </w:rPr>
        <w:t xml:space="preserve">El taller </w:t>
      </w:r>
      <w:proofErr w:type="spellStart"/>
      <w:r w:rsidRPr="00D02182">
        <w:rPr>
          <w:rFonts w:ascii="Palatino Linotype" w:hAnsi="Palatino Linotype"/>
          <w:sz w:val="22"/>
          <w:szCs w:val="22"/>
        </w:rPr>
        <w:t>comenzará</w:t>
      </w:r>
      <w:proofErr w:type="spellEnd"/>
      <w:r w:rsidRPr="00D02182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D02182">
        <w:rPr>
          <w:rFonts w:ascii="Palatino Linotype" w:hAnsi="Palatino Linotype"/>
          <w:sz w:val="22"/>
          <w:szCs w:val="22"/>
        </w:rPr>
        <w:t>esa</w:t>
      </w:r>
      <w:proofErr w:type="spellEnd"/>
      <w:r w:rsidRPr="00D02182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D02182">
        <w:rPr>
          <w:rFonts w:ascii="Palatino Linotype" w:hAnsi="Palatino Linotype"/>
          <w:sz w:val="22"/>
          <w:szCs w:val="22"/>
        </w:rPr>
        <w:t>misma</w:t>
      </w:r>
      <w:proofErr w:type="spellEnd"/>
      <w:r w:rsidRPr="00D02182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D02182">
        <w:rPr>
          <w:rFonts w:ascii="Palatino Linotype" w:hAnsi="Palatino Linotype"/>
          <w:sz w:val="22"/>
          <w:szCs w:val="22"/>
        </w:rPr>
        <w:t>tarde</w:t>
      </w:r>
      <w:proofErr w:type="spellEnd"/>
      <w:r w:rsidRPr="00D02182">
        <w:rPr>
          <w:rFonts w:ascii="Palatino Linotype" w:hAnsi="Palatino Linotype"/>
          <w:sz w:val="22"/>
          <w:szCs w:val="22"/>
        </w:rPr>
        <w:t>.</w:t>
      </w:r>
    </w:p>
    <w:p w14:paraId="7D8AC65B" w14:textId="77777777" w:rsidR="00D02182" w:rsidRDefault="00D02182" w:rsidP="00356137">
      <w:pPr>
        <w:autoSpaceDE w:val="0"/>
        <w:autoSpaceDN w:val="0"/>
        <w:adjustRightInd w:val="0"/>
        <w:jc w:val="both"/>
        <w:rPr>
          <w:rFonts w:ascii="Palatino Linotype" w:hAnsi="Palatino Linotype"/>
          <w:sz w:val="22"/>
          <w:szCs w:val="22"/>
        </w:rPr>
      </w:pPr>
    </w:p>
    <w:p w14:paraId="0BC12A3F" w14:textId="272BF07D" w:rsidR="00D02182" w:rsidRPr="00D02182" w:rsidRDefault="00D02182" w:rsidP="00356137">
      <w:pPr>
        <w:autoSpaceDE w:val="0"/>
        <w:autoSpaceDN w:val="0"/>
        <w:adjustRightInd w:val="0"/>
        <w:jc w:val="both"/>
        <w:rPr>
          <w:rFonts w:ascii="Palatino Linotype" w:hAnsi="Palatino Linotype"/>
          <w:b/>
          <w:bCs/>
          <w:sz w:val="22"/>
          <w:szCs w:val="22"/>
          <w:lang w:val="es-ES"/>
        </w:rPr>
      </w:pPr>
      <w:r w:rsidRPr="00D02182">
        <w:rPr>
          <w:rFonts w:ascii="Palatino Linotype" w:hAnsi="Palatino Linotype"/>
          <w:b/>
          <w:bCs/>
          <w:sz w:val="22"/>
          <w:szCs w:val="22"/>
          <w:lang w:val="es-ES"/>
        </w:rPr>
        <w:t>Cómo prepararse para el Pre-taller</w:t>
      </w:r>
    </w:p>
    <w:p w14:paraId="41028686" w14:textId="1769EED6" w:rsidR="00D02182" w:rsidRDefault="00D02182" w:rsidP="00D02182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Palatino Linotype" w:hAnsi="Palatino Linotype"/>
          <w:sz w:val="22"/>
          <w:szCs w:val="22"/>
          <w:lang w:val="es-ES"/>
        </w:rPr>
      </w:pPr>
      <w:r w:rsidRPr="00D02182">
        <w:rPr>
          <w:rFonts w:ascii="Palatino Linotype" w:hAnsi="Palatino Linotype"/>
          <w:sz w:val="22"/>
          <w:szCs w:val="22"/>
          <w:lang w:val="es-ES"/>
        </w:rPr>
        <w:t xml:space="preserve">Por favor prepare una Hoja de Trabajo de Preparación para la Enseñanza para cada uno de los seis </w:t>
      </w:r>
      <w:r w:rsidRPr="00D02182">
        <w:rPr>
          <w:rFonts w:ascii="Palatino Linotype" w:hAnsi="Palatino Linotype"/>
          <w:b/>
          <w:bCs/>
          <w:sz w:val="22"/>
          <w:szCs w:val="22"/>
          <w:lang w:val="es-ES"/>
        </w:rPr>
        <w:t xml:space="preserve">pasajes para los Grupos Pequeños </w:t>
      </w:r>
      <w:r w:rsidRPr="00D02182">
        <w:rPr>
          <w:rFonts w:ascii="Palatino Linotype" w:hAnsi="Palatino Linotype"/>
          <w:sz w:val="22"/>
          <w:szCs w:val="22"/>
          <w:lang w:val="es-ES"/>
        </w:rPr>
        <w:t>y esté listo para discutirlos.</w:t>
      </w:r>
    </w:p>
    <w:p w14:paraId="03381EB5" w14:textId="77777777" w:rsidR="00D02182" w:rsidRDefault="00D02182" w:rsidP="00D02182">
      <w:pPr>
        <w:pStyle w:val="ListParagraph"/>
        <w:autoSpaceDE w:val="0"/>
        <w:autoSpaceDN w:val="0"/>
        <w:adjustRightInd w:val="0"/>
        <w:jc w:val="both"/>
        <w:rPr>
          <w:rFonts w:ascii="Palatino Linotype" w:hAnsi="Palatino Linotype"/>
          <w:sz w:val="22"/>
          <w:szCs w:val="22"/>
          <w:lang w:val="es-ES"/>
        </w:rPr>
      </w:pPr>
    </w:p>
    <w:p w14:paraId="1AACE103" w14:textId="19D5FAC8" w:rsidR="00EA7C16" w:rsidRPr="00D02182" w:rsidRDefault="00D02182" w:rsidP="00D02182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Palatino Linotype" w:hAnsi="Palatino Linotype"/>
          <w:sz w:val="22"/>
          <w:szCs w:val="22"/>
          <w:lang w:val="es-ES"/>
        </w:rPr>
      </w:pPr>
      <w:r w:rsidRPr="00D02182">
        <w:rPr>
          <w:rFonts w:ascii="Palatino Linotype" w:hAnsi="Palatino Linotype"/>
          <w:sz w:val="22"/>
          <w:szCs w:val="22"/>
          <w:lang w:val="es-ES"/>
        </w:rPr>
        <w:t xml:space="preserve">Es probable que se le asigne la </w:t>
      </w:r>
      <w:r w:rsidRPr="00D02182">
        <w:rPr>
          <w:rFonts w:ascii="Palatino Linotype" w:hAnsi="Palatino Linotype"/>
          <w:b/>
          <w:bCs/>
          <w:sz w:val="22"/>
          <w:szCs w:val="22"/>
          <w:lang w:val="es-ES"/>
        </w:rPr>
        <w:t>presentación de un pasaje</w:t>
      </w:r>
      <w:r w:rsidRPr="00D02182">
        <w:rPr>
          <w:rFonts w:ascii="Palatino Linotype" w:hAnsi="Palatino Linotype"/>
          <w:sz w:val="22"/>
          <w:szCs w:val="22"/>
          <w:lang w:val="es-ES"/>
        </w:rPr>
        <w:t xml:space="preserve"> en el pre-taller (véase el programa adjunto del pre-taller para la asignación de pasajes). Si presenta un pasaje, por favor imprima y traiga </w:t>
      </w:r>
      <w:r w:rsidRPr="00D02182">
        <w:rPr>
          <w:rFonts w:ascii="Palatino Linotype" w:hAnsi="Palatino Linotype"/>
          <w:sz w:val="22"/>
          <w:szCs w:val="22"/>
          <w:highlight w:val="yellow"/>
          <w:lang w:val="es-ES"/>
        </w:rPr>
        <w:t>12</w:t>
      </w:r>
      <w:r w:rsidRPr="00D02182">
        <w:rPr>
          <w:rFonts w:ascii="Palatino Linotype" w:hAnsi="Palatino Linotype"/>
          <w:sz w:val="22"/>
          <w:szCs w:val="22"/>
          <w:lang w:val="es-ES"/>
        </w:rPr>
        <w:t xml:space="preserve"> copias de sus hojas de trabajo completadas para todos los asistentes al pre-taller.</w:t>
      </w:r>
    </w:p>
    <w:p w14:paraId="3881E8B8" w14:textId="77777777" w:rsidR="00D02182" w:rsidRDefault="00D02182" w:rsidP="00356137">
      <w:pPr>
        <w:autoSpaceDE w:val="0"/>
        <w:autoSpaceDN w:val="0"/>
        <w:adjustRightInd w:val="0"/>
        <w:jc w:val="both"/>
        <w:rPr>
          <w:rFonts w:ascii="Palatino Linotype" w:hAnsi="Palatino Linotype"/>
          <w:sz w:val="22"/>
          <w:szCs w:val="22"/>
        </w:rPr>
      </w:pPr>
    </w:p>
    <w:p w14:paraId="38063D30" w14:textId="749825ED" w:rsidR="006016CC" w:rsidRPr="00D02182" w:rsidRDefault="00D02182" w:rsidP="00356137">
      <w:pPr>
        <w:autoSpaceDE w:val="0"/>
        <w:autoSpaceDN w:val="0"/>
        <w:adjustRightInd w:val="0"/>
        <w:jc w:val="both"/>
        <w:rPr>
          <w:rFonts w:ascii="Palatino Linotype" w:hAnsi="Palatino Linotype"/>
          <w:sz w:val="22"/>
          <w:szCs w:val="22"/>
          <w:lang w:val="es-ES"/>
        </w:rPr>
      </w:pPr>
      <w:r w:rsidRPr="00D02182">
        <w:rPr>
          <w:rFonts w:ascii="Palatino Linotype" w:hAnsi="Palatino Linotype"/>
          <w:sz w:val="22"/>
          <w:szCs w:val="22"/>
          <w:lang w:val="es-ES"/>
        </w:rPr>
        <w:t>En los anexos encontrará información importante sobre el taller.</w:t>
      </w:r>
    </w:p>
    <w:p w14:paraId="251CCA81" w14:textId="77777777" w:rsidR="00D02182" w:rsidRPr="00D02182" w:rsidRDefault="00D02182" w:rsidP="00356137">
      <w:pPr>
        <w:autoSpaceDE w:val="0"/>
        <w:autoSpaceDN w:val="0"/>
        <w:adjustRightInd w:val="0"/>
        <w:jc w:val="both"/>
        <w:rPr>
          <w:rFonts w:ascii="Palatino Linotype" w:hAnsi="Palatino Linotype"/>
          <w:sz w:val="22"/>
          <w:szCs w:val="22"/>
          <w:lang w:val="es-ES"/>
        </w:rPr>
      </w:pPr>
    </w:p>
    <w:p w14:paraId="70AA1911" w14:textId="77777777" w:rsidR="00D02182" w:rsidRPr="00043E2A" w:rsidRDefault="00D02182" w:rsidP="00D02182">
      <w:pPr>
        <w:autoSpaceDE w:val="0"/>
        <w:autoSpaceDN w:val="0"/>
        <w:adjustRightInd w:val="0"/>
        <w:jc w:val="both"/>
        <w:rPr>
          <w:rFonts w:ascii="Palatino Linotype" w:hAnsi="Palatino Linotype"/>
          <w:sz w:val="22"/>
          <w:szCs w:val="22"/>
          <w:lang w:val="es-ES"/>
        </w:rPr>
      </w:pPr>
      <w:r w:rsidRPr="00043E2A">
        <w:rPr>
          <w:rFonts w:ascii="Palatino Linotype" w:hAnsi="Palatino Linotype"/>
          <w:sz w:val="22"/>
          <w:szCs w:val="22"/>
          <w:lang w:val="es-ES"/>
        </w:rPr>
        <w:t xml:space="preserve">Saludos y bendiciones, </w:t>
      </w:r>
    </w:p>
    <w:p w14:paraId="489090F8" w14:textId="77777777" w:rsidR="00D02182" w:rsidRPr="00043E2A" w:rsidRDefault="00D02182" w:rsidP="00D02182">
      <w:pPr>
        <w:pStyle w:val="10thletterform"/>
        <w:jc w:val="both"/>
        <w:rPr>
          <w:rFonts w:ascii="Palatino Linotype" w:hAnsi="Palatino Linotype"/>
          <w:sz w:val="22"/>
          <w:szCs w:val="22"/>
          <w:lang w:val="es-ES"/>
        </w:rPr>
      </w:pPr>
    </w:p>
    <w:p w14:paraId="6D16543B" w14:textId="77777777" w:rsidR="00D02182" w:rsidRPr="00043E2A" w:rsidRDefault="00D02182" w:rsidP="00D02182">
      <w:pPr>
        <w:pStyle w:val="10thletterform"/>
        <w:jc w:val="both"/>
        <w:rPr>
          <w:rFonts w:ascii="Palatino Linotype" w:hAnsi="Palatino Linotype"/>
          <w:sz w:val="22"/>
          <w:szCs w:val="22"/>
          <w:highlight w:val="yellow"/>
          <w:lang w:val="es-ES"/>
        </w:rPr>
      </w:pPr>
      <w:r w:rsidRPr="00043E2A">
        <w:rPr>
          <w:rFonts w:ascii="Palatino Linotype" w:hAnsi="Palatino Linotype"/>
          <w:sz w:val="22"/>
          <w:szCs w:val="22"/>
          <w:highlight w:val="yellow"/>
          <w:lang w:val="es-ES"/>
        </w:rPr>
        <w:t>DIRECTOR- IGLESIA ANFITRIONA</w:t>
      </w:r>
    </w:p>
    <w:p w14:paraId="2ED5E600" w14:textId="5EE55900" w:rsidR="00326B8E" w:rsidRPr="00D02182" w:rsidRDefault="00326B8E" w:rsidP="00717289">
      <w:pPr>
        <w:pStyle w:val="10thletterform"/>
        <w:jc w:val="both"/>
        <w:rPr>
          <w:rFonts w:ascii="Palatino Linotype" w:hAnsi="Palatino Linotype"/>
          <w:sz w:val="22"/>
          <w:szCs w:val="22"/>
          <w:lang w:val="es-ES"/>
        </w:rPr>
      </w:pPr>
    </w:p>
    <w:p w14:paraId="76FDC28B" w14:textId="1ACBF8B9" w:rsidR="00935FF5" w:rsidRPr="00D02182" w:rsidRDefault="00935FF5" w:rsidP="00935FF5">
      <w:pPr>
        <w:autoSpaceDE w:val="0"/>
        <w:autoSpaceDN w:val="0"/>
        <w:adjustRightInd w:val="0"/>
        <w:jc w:val="both"/>
        <w:rPr>
          <w:rFonts w:ascii="Palatino Linotype" w:hAnsi="Palatino Linotype"/>
          <w:sz w:val="22"/>
          <w:szCs w:val="22"/>
          <w:lang w:val="es-ES"/>
        </w:rPr>
      </w:pPr>
    </w:p>
    <w:sectPr w:rsidR="00935FF5" w:rsidRPr="00D02182" w:rsidSect="00142FD6">
      <w:footerReference w:type="default" r:id="rId8"/>
      <w:pgSz w:w="12240" w:h="15840" w:code="1"/>
      <w:pgMar w:top="1008" w:right="1296" w:bottom="864" w:left="129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5D427D" w14:textId="77777777" w:rsidR="00945C35" w:rsidRDefault="00945C35" w:rsidP="005623A0">
      <w:r>
        <w:separator/>
      </w:r>
    </w:p>
  </w:endnote>
  <w:endnote w:type="continuationSeparator" w:id="0">
    <w:p w14:paraId="36B55491" w14:textId="77777777" w:rsidR="00945C35" w:rsidRDefault="00945C35" w:rsidP="00562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D09D4C" w14:textId="5E4BF793" w:rsidR="005623A0" w:rsidRDefault="005623A0">
    <w:pPr>
      <w:pStyle w:val="Footer"/>
    </w:pPr>
    <w:r>
      <w:tab/>
    </w:r>
    <w:r w:rsidRPr="00743E2E">
      <w:rPr>
        <w:rFonts w:ascii="Palatino Linotype" w:hAnsi="Palatino Linotype"/>
        <w:smallCaps/>
        <w:color w:val="7F7F7F" w:themeColor="text1" w:themeTint="80"/>
        <w:sz w:val="18"/>
        <w:szCs w:val="18"/>
      </w:rPr>
      <w:t>Charles Simeon Trust © 202</w:t>
    </w:r>
    <w:r w:rsidR="000A23D0">
      <w:rPr>
        <w:rFonts w:ascii="Palatino Linotype" w:hAnsi="Palatino Linotype"/>
        <w:smallCaps/>
        <w:color w:val="7F7F7F" w:themeColor="text1" w:themeTint="80"/>
        <w:sz w:val="18"/>
        <w:szCs w:val="18"/>
      </w:rPr>
      <w:t>5</w:t>
    </w:r>
    <w:r>
      <w:tab/>
    </w:r>
    <w:r>
      <w:rPr>
        <w:noProof/>
      </w:rPr>
      <w:drawing>
        <wp:inline distT="0" distB="0" distL="0" distR="0" wp14:anchorId="7019C4C3" wp14:editId="279E6447">
          <wp:extent cx="914400" cy="419100"/>
          <wp:effectExtent l="0" t="0" r="0" b="12700"/>
          <wp:docPr id="1" name="Picture 1" descr="CST Logo (black, for Word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ST Logo (black, for Word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37700C" w14:textId="77777777" w:rsidR="00945C35" w:rsidRDefault="00945C35" w:rsidP="005623A0">
      <w:r>
        <w:separator/>
      </w:r>
    </w:p>
  </w:footnote>
  <w:footnote w:type="continuationSeparator" w:id="0">
    <w:p w14:paraId="4DEF3180" w14:textId="77777777" w:rsidR="00945C35" w:rsidRDefault="00945C35" w:rsidP="00562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2E4247"/>
    <w:multiLevelType w:val="hybridMultilevel"/>
    <w:tmpl w:val="AC18A2F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A986192"/>
    <w:multiLevelType w:val="hybridMultilevel"/>
    <w:tmpl w:val="F2DEC30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2081E9B"/>
    <w:multiLevelType w:val="hybridMultilevel"/>
    <w:tmpl w:val="9B7671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7E5542"/>
    <w:multiLevelType w:val="hybridMultilevel"/>
    <w:tmpl w:val="2C80A5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506725"/>
    <w:multiLevelType w:val="hybridMultilevel"/>
    <w:tmpl w:val="AD820438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ACF0745"/>
    <w:multiLevelType w:val="hybridMultilevel"/>
    <w:tmpl w:val="F9A4A92C"/>
    <w:lvl w:ilvl="0" w:tplc="2A3A3C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093039"/>
    <w:multiLevelType w:val="hybridMultilevel"/>
    <w:tmpl w:val="FE6C28B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420980967">
    <w:abstractNumId w:val="6"/>
  </w:num>
  <w:num w:numId="2" w16cid:durableId="570048122">
    <w:abstractNumId w:val="0"/>
  </w:num>
  <w:num w:numId="3" w16cid:durableId="1646549613">
    <w:abstractNumId w:val="4"/>
  </w:num>
  <w:num w:numId="4" w16cid:durableId="907805236">
    <w:abstractNumId w:val="2"/>
  </w:num>
  <w:num w:numId="5" w16cid:durableId="1169710219">
    <w:abstractNumId w:val="1"/>
  </w:num>
  <w:num w:numId="6" w16cid:durableId="661276109">
    <w:abstractNumId w:val="5"/>
  </w:num>
  <w:num w:numId="7" w16cid:durableId="7882079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DB9"/>
    <w:rsid w:val="0000455D"/>
    <w:rsid w:val="00026800"/>
    <w:rsid w:val="0003558D"/>
    <w:rsid w:val="00044CDC"/>
    <w:rsid w:val="00056D6B"/>
    <w:rsid w:val="00067D0B"/>
    <w:rsid w:val="000715B6"/>
    <w:rsid w:val="00076E23"/>
    <w:rsid w:val="000A23D0"/>
    <w:rsid w:val="000B6078"/>
    <w:rsid w:val="000D21D8"/>
    <w:rsid w:val="000E0881"/>
    <w:rsid w:val="00112257"/>
    <w:rsid w:val="0012694B"/>
    <w:rsid w:val="00142FD6"/>
    <w:rsid w:val="00186227"/>
    <w:rsid w:val="001A17C1"/>
    <w:rsid w:val="00205D97"/>
    <w:rsid w:val="00270FBA"/>
    <w:rsid w:val="00271489"/>
    <w:rsid w:val="00282F98"/>
    <w:rsid w:val="002922B1"/>
    <w:rsid w:val="002A3C41"/>
    <w:rsid w:val="002E7E12"/>
    <w:rsid w:val="002F6DB8"/>
    <w:rsid w:val="00326B8E"/>
    <w:rsid w:val="00336EEE"/>
    <w:rsid w:val="00356137"/>
    <w:rsid w:val="003906EE"/>
    <w:rsid w:val="003B11E3"/>
    <w:rsid w:val="003B2AE4"/>
    <w:rsid w:val="003F7FEF"/>
    <w:rsid w:val="00417271"/>
    <w:rsid w:val="00521AD3"/>
    <w:rsid w:val="005240D1"/>
    <w:rsid w:val="00540BB2"/>
    <w:rsid w:val="005623A0"/>
    <w:rsid w:val="00587DB2"/>
    <w:rsid w:val="00593058"/>
    <w:rsid w:val="005B5796"/>
    <w:rsid w:val="005C6532"/>
    <w:rsid w:val="005C7933"/>
    <w:rsid w:val="006016CC"/>
    <w:rsid w:val="00652D84"/>
    <w:rsid w:val="00652E9C"/>
    <w:rsid w:val="00680080"/>
    <w:rsid w:val="00685CB5"/>
    <w:rsid w:val="0069508D"/>
    <w:rsid w:val="006954C7"/>
    <w:rsid w:val="006D3563"/>
    <w:rsid w:val="00704612"/>
    <w:rsid w:val="00717289"/>
    <w:rsid w:val="00745026"/>
    <w:rsid w:val="007522B9"/>
    <w:rsid w:val="007640B1"/>
    <w:rsid w:val="007922A3"/>
    <w:rsid w:val="007D0DAD"/>
    <w:rsid w:val="008255AF"/>
    <w:rsid w:val="0085062A"/>
    <w:rsid w:val="00852563"/>
    <w:rsid w:val="00886C79"/>
    <w:rsid w:val="00897026"/>
    <w:rsid w:val="008B1AAD"/>
    <w:rsid w:val="008C373A"/>
    <w:rsid w:val="008C3C13"/>
    <w:rsid w:val="008F16FB"/>
    <w:rsid w:val="00907BA1"/>
    <w:rsid w:val="00910319"/>
    <w:rsid w:val="00935FF5"/>
    <w:rsid w:val="00945C35"/>
    <w:rsid w:val="00966158"/>
    <w:rsid w:val="009E1FC9"/>
    <w:rsid w:val="009E5413"/>
    <w:rsid w:val="00A05322"/>
    <w:rsid w:val="00A32589"/>
    <w:rsid w:val="00A45FD2"/>
    <w:rsid w:val="00A62DB9"/>
    <w:rsid w:val="00A96B14"/>
    <w:rsid w:val="00AD1F54"/>
    <w:rsid w:val="00AF226F"/>
    <w:rsid w:val="00B84ADE"/>
    <w:rsid w:val="00B9588D"/>
    <w:rsid w:val="00BB23FB"/>
    <w:rsid w:val="00BC642B"/>
    <w:rsid w:val="00C04E84"/>
    <w:rsid w:val="00C100DE"/>
    <w:rsid w:val="00C46049"/>
    <w:rsid w:val="00C55C7F"/>
    <w:rsid w:val="00C5766F"/>
    <w:rsid w:val="00C63744"/>
    <w:rsid w:val="00C66B68"/>
    <w:rsid w:val="00CA06D8"/>
    <w:rsid w:val="00CD2223"/>
    <w:rsid w:val="00D02182"/>
    <w:rsid w:val="00D0725B"/>
    <w:rsid w:val="00DB361B"/>
    <w:rsid w:val="00DB54F9"/>
    <w:rsid w:val="00DF0831"/>
    <w:rsid w:val="00E03428"/>
    <w:rsid w:val="00E22EEC"/>
    <w:rsid w:val="00E248D1"/>
    <w:rsid w:val="00E65A51"/>
    <w:rsid w:val="00EA7C16"/>
    <w:rsid w:val="00EB4C19"/>
    <w:rsid w:val="00ED1F34"/>
    <w:rsid w:val="00F01A8F"/>
    <w:rsid w:val="00F11CDC"/>
    <w:rsid w:val="00F60456"/>
    <w:rsid w:val="00FA1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CD6BED"/>
  <w15:chartTrackingRefBased/>
  <w15:docId w15:val="{7BFC3D4A-033F-5B46-B45B-AE33289D8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0thletterform">
    <w:name w:val="10thletterform"/>
    <w:basedOn w:val="Normal"/>
    <w:rPr>
      <w:rFonts w:ascii="Garamond" w:hAnsi="Garamond"/>
      <w:sz w:val="24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Garamond" w:hAnsi="Garamond"/>
      <w:sz w:val="24"/>
    </w:rPr>
  </w:style>
  <w:style w:type="paragraph" w:styleId="BalloonText">
    <w:name w:val="Balloon Text"/>
    <w:basedOn w:val="Normal"/>
    <w:semiHidden/>
    <w:rsid w:val="002A3C41"/>
    <w:rPr>
      <w:rFonts w:ascii="Tahoma" w:hAnsi="Tahoma" w:cs="Tahoma"/>
      <w:sz w:val="16"/>
      <w:szCs w:val="16"/>
    </w:rPr>
  </w:style>
  <w:style w:type="character" w:styleId="Hyperlink">
    <w:name w:val="Hyperlink"/>
    <w:rsid w:val="00C100D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60456"/>
    <w:pPr>
      <w:spacing w:after="168"/>
    </w:pPr>
    <w:rPr>
      <w:sz w:val="24"/>
      <w:szCs w:val="24"/>
    </w:rPr>
  </w:style>
  <w:style w:type="character" w:styleId="CommentReference">
    <w:name w:val="annotation reference"/>
    <w:rsid w:val="006954C7"/>
    <w:rPr>
      <w:sz w:val="16"/>
      <w:szCs w:val="16"/>
    </w:rPr>
  </w:style>
  <w:style w:type="paragraph" w:styleId="CommentText">
    <w:name w:val="annotation text"/>
    <w:basedOn w:val="Normal"/>
    <w:link w:val="CommentTextChar"/>
    <w:rsid w:val="006954C7"/>
  </w:style>
  <w:style w:type="character" w:customStyle="1" w:styleId="CommentTextChar">
    <w:name w:val="Comment Text Char"/>
    <w:basedOn w:val="DefaultParagraphFont"/>
    <w:link w:val="CommentText"/>
    <w:rsid w:val="006954C7"/>
  </w:style>
  <w:style w:type="paragraph" w:styleId="CommentSubject">
    <w:name w:val="annotation subject"/>
    <w:basedOn w:val="CommentText"/>
    <w:next w:val="CommentText"/>
    <w:link w:val="CommentSubjectChar"/>
    <w:rsid w:val="006954C7"/>
    <w:rPr>
      <w:b/>
      <w:bCs/>
    </w:rPr>
  </w:style>
  <w:style w:type="character" w:customStyle="1" w:styleId="CommentSubjectChar">
    <w:name w:val="Comment Subject Char"/>
    <w:link w:val="CommentSubject"/>
    <w:rsid w:val="006954C7"/>
    <w:rPr>
      <w:b/>
      <w:bCs/>
    </w:rPr>
  </w:style>
  <w:style w:type="paragraph" w:styleId="ListParagraph">
    <w:name w:val="List Paragraph"/>
    <w:basedOn w:val="Normal"/>
    <w:uiPriority w:val="34"/>
    <w:qFormat/>
    <w:rsid w:val="0018622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8622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rsid w:val="005623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623A0"/>
  </w:style>
  <w:style w:type="paragraph" w:styleId="Footer">
    <w:name w:val="footer"/>
    <w:basedOn w:val="Normal"/>
    <w:link w:val="FooterChar"/>
    <w:uiPriority w:val="99"/>
    <w:rsid w:val="005623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23A0"/>
  </w:style>
  <w:style w:type="paragraph" w:styleId="Revision">
    <w:name w:val="Revision"/>
    <w:hidden/>
    <w:uiPriority w:val="99"/>
    <w:semiHidden/>
    <w:rsid w:val="008C3C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74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9989">
      <w:bodyDiv w:val="1"/>
      <w:marLeft w:val="3"/>
      <w:marRight w:val="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53419">
          <w:marLeft w:val="-56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467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02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2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625">
      <w:bodyDiv w:val="1"/>
      <w:marLeft w:val="3"/>
      <w:marRight w:val="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8332">
          <w:marLeft w:val="-56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647980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70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0743505">
      <w:bodyDiv w:val="1"/>
      <w:marLeft w:val="3"/>
      <w:marRight w:val="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729846">
          <w:marLeft w:val="-56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39838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61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53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99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0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80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978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987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8205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426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3413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35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ussel\Local%20Settings\Temporary%20Internet%20Files\OLK122\Letter%20MWW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B710D4-235A-3F44-9484-DDA0AD798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Settings\prussel\Local Settings\Temporary Internet Files\OLK122\Letter MWW2.dot</Template>
  <TotalTime>3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 September 1997</vt:lpstr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 September 1997</dc:title>
  <dc:subject/>
  <dc:creator>Patricia Russell</dc:creator>
  <cp:keywords/>
  <cp:lastModifiedBy>Marjorie Meeks</cp:lastModifiedBy>
  <cp:revision>5</cp:revision>
  <cp:lastPrinted>2015-12-16T08:11:00Z</cp:lastPrinted>
  <dcterms:created xsi:type="dcterms:W3CDTF">2023-04-14T19:20:00Z</dcterms:created>
  <dcterms:modified xsi:type="dcterms:W3CDTF">2025-07-29T19:46:00Z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-765136363</vt:i4>
  </property>
  <property fmtid="{D5CDD505-2E9C-101B-9397-08002B2CF9AE}" pid="3" name="_EmailSubject">
    <vt:lpwstr>Workshop on Biblical Exposition - February 1-3, 2006</vt:lpwstr>
  </property>
  <property fmtid="{D5CDD505-2E9C-101B-9397-08002B2CF9AE}" pid="4" name="_AuthorEmail">
    <vt:lpwstr>prussell@tenth.org</vt:lpwstr>
  </property>
  <property fmtid="{D5CDD505-2E9C-101B-9397-08002B2CF9AE}" pid="5" name="_AuthorEmailDisplayName">
    <vt:lpwstr>Pat Russell</vt:lpwstr>
  </property>
  <property fmtid="{D5CDD505-2E9C-101B-9397-08002B2CF9AE}" pid="6" name="_ReviewingToolsShownOnce">
    <vt:lpwstr/>
  </property>
</Properties>
</file>